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W w:w="10910" w:type="dxa"/>
        <w:tblInd w:w="-363" w:type="dxa"/>
        <w:tblLook w:val="04A0" w:firstRow="1" w:lastRow="0" w:firstColumn="1" w:lastColumn="0" w:noHBand="0" w:noVBand="1"/>
      </w:tblPr>
      <w:tblGrid>
        <w:gridCol w:w="5240"/>
        <w:gridCol w:w="5670"/>
      </w:tblGrid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231775</wp:posOffset>
                      </wp:positionV>
                      <wp:extent cx="400050" cy="409575"/>
                      <wp:effectExtent l="19050" t="38100" r="19050" b="66675"/>
                      <wp:wrapNone/>
                      <wp:docPr id="26" name="Солнце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7B8A48DC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Солнце 26" o:spid="_x0000_s1026" type="#_x0000_t183" style="position:absolute;margin-left:184.1pt;margin-top:18.25pt;width:3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KpH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19200" cy="857250"/>
                  <wp:effectExtent l="0" t="0" r="0" b="0"/>
                  <wp:docPr id="12" name="Рисунок 12" descr="Легкий рисунок масленица детский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егкий рисунок масленица детский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еці намалявалі Каляды.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169545</wp:posOffset>
                      </wp:positionV>
                      <wp:extent cx="400050" cy="409575"/>
                      <wp:effectExtent l="19050" t="38100" r="19050" b="66675"/>
                      <wp:wrapNone/>
                      <wp:docPr id="25" name="Солнце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77F981" id="Солнце 25" o:spid="_x0000_s1026" type="#_x0000_t183" style="position:absolute;margin-left:192pt;margin-top:13.35pt;width:31.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38250" cy="847725"/>
                  <wp:effectExtent l="0" t="0" r="0" b="9525"/>
                  <wp:docPr id="11" name="Рисунок 11" descr="Тема белор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Тема белор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Лю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 адзначаюць свята ўра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дж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аю.</w:t>
            </w:r>
          </w:p>
        </w:tc>
      </w:tr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146050</wp:posOffset>
                      </wp:positionV>
                      <wp:extent cx="400050" cy="409575"/>
                      <wp:effectExtent l="19050" t="38100" r="19050" b="66675"/>
                      <wp:wrapNone/>
                      <wp:docPr id="24" name="Солнце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0F9FB9E" id="Солнце 24" o:spid="_x0000_s1026" type="#_x0000_t183" style="position:absolute;margin-left:182.5pt;margin-top:11.5pt;width:31.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xL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76350" cy="914400"/>
                  <wp:effectExtent l="0" t="0" r="0" b="0"/>
                  <wp:docPr id="10" name="Рисунок 10" descr="126 рисунков «Масленица»: детский карандашом, нарисовать чучело, широкая,  скач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126 рисунков «Масленица»: детский карандашом, нарисовать чучело, широкая,  скач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E5" w:rsidRDefault="00425DE5" w:rsidP="00F67592">
            <w:pPr>
              <w:spacing w:after="60" w:line="24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На Купалле спальваюць пу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іла Зімы.</w:t>
            </w:r>
            <w:r>
              <w:rPr>
                <w:noProof/>
                <w:lang w:val="be-BY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165100</wp:posOffset>
                      </wp:positionV>
                      <wp:extent cx="400050" cy="409575"/>
                      <wp:effectExtent l="19050" t="38100" r="19050" b="66675"/>
                      <wp:wrapNone/>
                      <wp:docPr id="17" name="Солнце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AB7F938" id="Солнце 17" o:spid="_x0000_s1026" type="#_x0000_t183" style="position:absolute;margin-left:186pt;margin-top:13pt;width:31.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3ab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" fillcolor="white [3201]" strokecolor="black [3213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333500" cy="942975"/>
                  <wp:effectExtent l="0" t="0" r="0" b="9525"/>
                  <wp:docPr id="9" name="Рисунок 9" descr="Рисунок на тему праздник Ивана Купала - 46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Рисунок на тему праздник Ивана Купала - 46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 w:rsidR="00F6759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яўчаты плятуць вянкі на 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Масленіцу.</w:t>
            </w:r>
          </w:p>
        </w:tc>
      </w:tr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noProof/>
                <w:lang w:val="be-BY"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-635</wp:posOffset>
                  </wp:positionV>
                  <wp:extent cx="373380" cy="352425"/>
                  <wp:effectExtent l="0" t="0" r="7620" b="9525"/>
                  <wp:wrapNone/>
                  <wp:docPr id="16" name="Рисунок 16" descr="Государственная символика - Министерство иностранных дел Республики Белару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осударственная символика - Министерство иностранных дел Республики Белару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191770</wp:posOffset>
                      </wp:positionV>
                      <wp:extent cx="400050" cy="409575"/>
                      <wp:effectExtent l="19050" t="38100" r="19050" b="66675"/>
                      <wp:wrapNone/>
                      <wp:docPr id="14" name="Солнце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ABE71C" id="Солнце 14" o:spid="_x0000_s1026" type="#_x0000_t183" style="position:absolute;margin-left:178.75pt;margin-top:15.1pt;width:31.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iN8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323975" cy="933450"/>
                  <wp:effectExtent l="0" t="0" r="9525" b="0"/>
                  <wp:docPr id="8" name="Рисунок 8" descr="Белорусская железная дорога подвела итоги конкурса на лучший детский рисунок,  посвященный 80-летию освобождения Беларуси от немецко-фашистских  захватчиков - Белорусск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Белорусская железная дорога подвела итоги конкурса на лучший детский рисунок,  посвященный 80-летию освобождения Беларуси от немецко-фашистских  захватчиков - Белорусск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be-BY" w:eastAsia="ru-RU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noProof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 w:rsidR="00F6759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ень Незалежнасці </w:t>
            </w:r>
            <w:r w:rsidR="0042606C" w:rsidRPr="00F67592"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―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 галоўнае свята нашай Ра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імы.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189865</wp:posOffset>
                      </wp:positionV>
                      <wp:extent cx="400050" cy="409575"/>
                      <wp:effectExtent l="19050" t="38100" r="19050" b="66675"/>
                      <wp:wrapNone/>
                      <wp:docPr id="15" name="Солнце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1EC470E" id="Солнце 15" o:spid="_x0000_s1026" type="#_x0000_t183" style="position:absolute;margin-left:189.75pt;margin-top:14.95pt;width:31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8CXjg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" fillcolor="white [3201]" strokecolor="black [3213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438275" cy="1076325"/>
                  <wp:effectExtent l="0" t="0" r="9525" b="9525"/>
                  <wp:docPr id="7" name="Рисунок 7" descr="Рисунки на тему каляды (48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Рисунки на тему каляды (48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Каляды святкуюць вясной.</w:t>
            </w:r>
          </w:p>
        </w:tc>
      </w:tr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2338070</wp:posOffset>
                      </wp:positionH>
                      <wp:positionV relativeFrom="paragraph">
                        <wp:posOffset>231775</wp:posOffset>
                      </wp:positionV>
                      <wp:extent cx="400050" cy="409575"/>
                      <wp:effectExtent l="19050" t="38100" r="19050" b="66675"/>
                      <wp:wrapNone/>
                      <wp:docPr id="18" name="Солнце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E06C405" id="Солнце 18" o:spid="_x0000_s1026" type="#_x0000_t183" style="position:absolute;margin-left:184.1pt;margin-top:18.25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ZZX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19200" cy="857250"/>
                  <wp:effectExtent l="0" t="0" r="0" b="0"/>
                  <wp:docPr id="6" name="Рисунок 6" descr="Легкий рисунок масленица детский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 descr="Легкий рисунок масленица детский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еці намалявалі Каляды.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169545</wp:posOffset>
                      </wp:positionV>
                      <wp:extent cx="400050" cy="409575"/>
                      <wp:effectExtent l="19050" t="38100" r="19050" b="66675"/>
                      <wp:wrapNone/>
                      <wp:docPr id="19" name="Солнце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1A530D" id="Солнце 19" o:spid="_x0000_s1026" type="#_x0000_t183" style="position:absolute;margin-left:192pt;margin-top:13.35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HW8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38250" cy="847725"/>
                  <wp:effectExtent l="0" t="0" r="0" b="9525"/>
                  <wp:docPr id="5" name="Рисунок 5" descr="Тема белору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Тема белору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4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Лю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 адзначаюць свята ўра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дж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аю.</w:t>
            </w:r>
          </w:p>
        </w:tc>
      </w:tr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2317750</wp:posOffset>
                      </wp:positionH>
                      <wp:positionV relativeFrom="paragraph">
                        <wp:posOffset>146050</wp:posOffset>
                      </wp:positionV>
                      <wp:extent cx="400050" cy="409575"/>
                      <wp:effectExtent l="19050" t="38100" r="19050" b="66675"/>
                      <wp:wrapNone/>
                      <wp:docPr id="20" name="Солнце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08E01EB" id="Солнце 20" o:spid="_x0000_s1026" type="#_x0000_t183" style="position:absolute;margin-left:182.5pt;margin-top:11.5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276350" cy="914400"/>
                  <wp:effectExtent l="0" t="0" r="0" b="0"/>
                  <wp:docPr id="4" name="Рисунок 4" descr="126 рисунков «Масленица»: детский карандашом, нарисовать чучело, широкая,  скачать бесплатн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126 рисунков «Масленица»: детский карандашом, нарисовать чучело, широкая,  скачать бесплатн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E5" w:rsidRDefault="00425DE5" w:rsidP="00F67592">
            <w:pPr>
              <w:spacing w:after="60" w:line="240" w:lineRule="auto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На Купалле спальваюць пу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іла Зімы.</w:t>
            </w:r>
            <w:r>
              <w:rPr>
                <w:noProof/>
                <w:lang w:val="be-BY" w:eastAsia="ru-RU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2362200</wp:posOffset>
                      </wp:positionH>
                      <wp:positionV relativeFrom="paragraph">
                        <wp:posOffset>165100</wp:posOffset>
                      </wp:positionV>
                      <wp:extent cx="400050" cy="409575"/>
                      <wp:effectExtent l="19050" t="38100" r="19050" b="66675"/>
                      <wp:wrapNone/>
                      <wp:docPr id="21" name="Солнце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6AB6938" id="Солнце 21" o:spid="_x0000_s1026" type="#_x0000_t183" style="position:absolute;margin-left:186pt;margin-top:13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" fillcolor="white [3201]" strokecolor="black [3213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333500" cy="942975"/>
                  <wp:effectExtent l="0" t="0" r="0" b="9525"/>
                  <wp:docPr id="3" name="Рисунок 3" descr="Рисунок на тему праздник Ивана Купала - 46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 descr="Рисунок на тему праздник Ивана Купала - 46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 w:rsidR="00F6759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яўчаты плятуць вянкі на 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Масленіцу.</w:t>
            </w:r>
          </w:p>
        </w:tc>
      </w:tr>
      <w:tr w:rsidR="00425DE5" w:rsidTr="0042606C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noProof/>
                <w:lang w:val="be-BY" w:eastAsia="ru-RU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932180</wp:posOffset>
                  </wp:positionH>
                  <wp:positionV relativeFrom="paragraph">
                    <wp:posOffset>-635</wp:posOffset>
                  </wp:positionV>
                  <wp:extent cx="373380" cy="352425"/>
                  <wp:effectExtent l="0" t="0" r="7620" b="9525"/>
                  <wp:wrapNone/>
                  <wp:docPr id="13" name="Рисунок 13" descr="Государственная символика - Министерство иностранных дел Республики Беларус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Государственная символика - Министерство иностранных дел Республики Беларус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2270125</wp:posOffset>
                      </wp:positionH>
                      <wp:positionV relativeFrom="paragraph">
                        <wp:posOffset>191770</wp:posOffset>
                      </wp:positionV>
                      <wp:extent cx="400050" cy="409575"/>
                      <wp:effectExtent l="19050" t="38100" r="19050" b="66675"/>
                      <wp:wrapNone/>
                      <wp:docPr id="22" name="Солнц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355192" id="Солнце 22" o:spid="_x0000_s1026" type="#_x0000_t183" style="position:absolute;margin-left:178.75pt;margin-top:15.1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  <w:lang w:val="en-US"/>
              </w:rPr>
              <w:drawing>
                <wp:inline distT="0" distB="0" distL="0" distR="0">
                  <wp:extent cx="1323975" cy="933450"/>
                  <wp:effectExtent l="0" t="0" r="9525" b="0"/>
                  <wp:docPr id="2" name="Рисунок 2" descr="Белорусская железная дорога подвела итоги конкурса на лучший детский рисунок,  посвященный 80-летию освобождения Беларуси от немецко-фашистских  захватчиков - Белорусская железная доро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 descr="Белорусская железная дорога подвела итоги конкурса на лучший детский рисунок,  посвященный 80-летию освобождения Беларуси от немецко-фашистских  захватчиков - Белорусская железная доро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be-BY" w:eastAsia="ru-RU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noProof/>
                <w:lang w:val="be-BY" w:eastAsia="ru-RU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 w:rsidR="00F67592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ень Незалежнасці </w:t>
            </w:r>
            <w:r w:rsidR="0042606C"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―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 галоўнае свята нашай Ра</w:t>
            </w:r>
            <w:r>
              <w:rPr>
                <w:rFonts w:ascii="Times New Roman" w:hAnsi="Times New Roman" w:cs="Times New Roman"/>
                <w:b/>
                <w:sz w:val="36"/>
                <w:szCs w:val="36"/>
                <w:lang w:val="be-BY"/>
              </w:rPr>
              <w:t>дз</w:t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імы.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189865</wp:posOffset>
                      </wp:positionV>
                      <wp:extent cx="400050" cy="409575"/>
                      <wp:effectExtent l="19050" t="38100" r="19050" b="66675"/>
                      <wp:wrapNone/>
                      <wp:docPr id="23" name="Солнце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09575"/>
                              </a:xfrm>
                              <a:prstGeom prst="sun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C848B8" id="Солнце 23" o:spid="_x0000_s1026" type="#_x0000_t183" style="position:absolute;margin-left:189.75pt;margin-top:14.95pt;width:31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" fillcolor="white [3201]" strokecolor="black [3213]" strokeweight="1pt"/>
                  </w:pict>
                </mc:Fallback>
              </mc:AlternateContent>
            </w:r>
            <w:r>
              <w:rPr>
                <w:rFonts w:cs="Times New Roman"/>
                <w:noProof/>
                <w:sz w:val="36"/>
                <w:szCs w:val="36"/>
                <w:lang w:val="en-US"/>
              </w:rPr>
              <w:drawing>
                <wp:inline distT="0" distB="0" distL="0" distR="0">
                  <wp:extent cx="1438275" cy="1076325"/>
                  <wp:effectExtent l="0" t="0" r="9525" b="9525"/>
                  <wp:docPr id="1" name="Рисунок 1" descr="Рисунки на тему каляды (48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 descr="Рисунки на тему каляды (48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 xml:space="preserve"> </w:t>
            </w:r>
          </w:p>
          <w:p w:rsidR="00425DE5" w:rsidRDefault="00425DE5" w:rsidP="00F67592">
            <w:pPr>
              <w:spacing w:after="60" w:line="240" w:lineRule="auto"/>
              <w:rPr>
                <w:rFonts w:ascii="Times New Roman" w:hAnsi="Times New Roman" w:cs="Times New Roman"/>
                <w:sz w:val="36"/>
                <w:szCs w:val="36"/>
                <w:lang w:val="be-BY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be-BY"/>
              </w:rPr>
              <w:t>Каляды святкуюць вясной.</w:t>
            </w:r>
          </w:p>
        </w:tc>
      </w:tr>
    </w:tbl>
    <w:p w:rsidR="00DB34D2" w:rsidRPr="00B02534" w:rsidRDefault="00DB34D2" w:rsidP="00F67592">
      <w:pPr>
        <w:pStyle w:val="1"/>
        <w:spacing w:after="60"/>
        <w:jc w:val="left"/>
      </w:pPr>
      <w:bookmarkStart w:id="0" w:name="_GoBack"/>
      <w:bookmarkEnd w:id="0"/>
    </w:p>
    <w:sectPr w:rsidR="00DB34D2" w:rsidRPr="00B02534" w:rsidSect="0055343A">
      <w:headerReference w:type="default" r:id="rId13"/>
      <w:footerReference w:type="default" r:id="rId14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84" w:rsidRDefault="00870184" w:rsidP="00AA1ABA">
      <w:pPr>
        <w:spacing w:after="0" w:line="240" w:lineRule="auto"/>
      </w:pPr>
      <w:r>
        <w:separator/>
      </w:r>
    </w:p>
  </w:endnote>
  <w:endnote w:type="continuationSeparator" w:id="0">
    <w:p w:rsidR="00870184" w:rsidRDefault="00870184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charset w:val="00"/>
    <w:family w:val="auto"/>
    <w:pitch w:val="variable"/>
    <w:sig w:usb0="C40006F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F67592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84" w:rsidRDefault="00870184" w:rsidP="00AA1ABA">
      <w:pPr>
        <w:spacing w:after="0" w:line="240" w:lineRule="auto"/>
      </w:pPr>
      <w:r>
        <w:separator/>
      </w:r>
    </w:p>
  </w:footnote>
  <w:footnote w:type="continuationSeparator" w:id="0">
    <w:p w:rsidR="00870184" w:rsidRDefault="00870184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43A" w:rsidRPr="0003005E" w:rsidRDefault="0042606C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Ю. В. </w:t>
    </w:r>
    <w:proofErr w:type="spellStart"/>
    <w:r>
      <w:rPr>
        <w:rFonts w:ascii="Times New Roman" w:hAnsi="Times New Roman" w:cs="Times New Roman"/>
        <w:color w:val="404040" w:themeColor="text1" w:themeTint="BF"/>
        <w:sz w:val="24"/>
        <w:szCs w:val="24"/>
      </w:rPr>
      <w:t>Бялова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Мультымедыйны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</w:t>
    </w:r>
    <w:proofErr w:type="spellStart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Пачатковая</w:t>
    </w:r>
    <w:proofErr w:type="spellEnd"/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школа” № 0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4</w:t>
    </w:r>
    <w:r w:rsidR="0003005E" w:rsidRPr="0003005E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DE5"/>
    <w:rsid w:val="0003005E"/>
    <w:rsid w:val="000A2619"/>
    <w:rsid w:val="00101B76"/>
    <w:rsid w:val="001D7A3B"/>
    <w:rsid w:val="00240C65"/>
    <w:rsid w:val="00295FE3"/>
    <w:rsid w:val="002D1E2D"/>
    <w:rsid w:val="003A3332"/>
    <w:rsid w:val="00425DE5"/>
    <w:rsid w:val="0042606C"/>
    <w:rsid w:val="004334D6"/>
    <w:rsid w:val="004C3F9F"/>
    <w:rsid w:val="004D70F6"/>
    <w:rsid w:val="0055343A"/>
    <w:rsid w:val="00572542"/>
    <w:rsid w:val="00673AA5"/>
    <w:rsid w:val="00732082"/>
    <w:rsid w:val="007B2EB3"/>
    <w:rsid w:val="007F6D02"/>
    <w:rsid w:val="0085564F"/>
    <w:rsid w:val="00870184"/>
    <w:rsid w:val="008903B3"/>
    <w:rsid w:val="008D1620"/>
    <w:rsid w:val="00904715"/>
    <w:rsid w:val="00AA1ABA"/>
    <w:rsid w:val="00AF3425"/>
    <w:rsid w:val="00B02534"/>
    <w:rsid w:val="00B4276C"/>
    <w:rsid w:val="00C20DE6"/>
    <w:rsid w:val="00C25908"/>
    <w:rsid w:val="00DB34D2"/>
    <w:rsid w:val="00DD023A"/>
    <w:rsid w:val="00DE57A4"/>
    <w:rsid w:val="00EA3EEE"/>
    <w:rsid w:val="00F1267E"/>
    <w:rsid w:val="00F6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CBF212"/>
  <w15:chartTrackingRefBased/>
  <w15:docId w15:val="{5EFD8FAD-32F3-49D7-B2F3-446417B5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DE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Заголовок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">
    <w:name w:val="ЗАГ 1"/>
    <w:basedOn w:val="a6"/>
    <w:next w:val="10"/>
    <w:link w:val="11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0">
    <w:name w:val="ПодЗАГ 1"/>
    <w:basedOn w:val="a8"/>
    <w:link w:val="12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1">
    <w:name w:val="ЗАГ 1 Знак"/>
    <w:basedOn w:val="a7"/>
    <w:link w:val="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0"/>
    <w:link w:val="20"/>
    <w:qFormat/>
    <w:rsid w:val="00DB34D2"/>
    <w:pPr>
      <w:spacing w:before="57"/>
    </w:pPr>
    <w:rPr>
      <w:i/>
    </w:rPr>
  </w:style>
  <w:style w:type="character" w:customStyle="1" w:styleId="12">
    <w:name w:val="ПодЗАГ 1 Знак"/>
    <w:basedOn w:val="a9"/>
    <w:link w:val="10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2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spacing w:line="259" w:lineRule="auto"/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qFormat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79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7;&#1090;&#1072;&#1089;&#1077;&#1083;&#1100;&#1082;&#1086;%20&#1059;&#1083;&#1100;&#1103;&#1085;&#1072;\!!&#1055;&#1064;%20&#1076;&#1080;&#1089;&#1082;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mk14</dc:creator>
  <cp:keywords/>
  <dc:description/>
  <cp:lastModifiedBy>HP</cp:lastModifiedBy>
  <cp:revision>2</cp:revision>
  <dcterms:created xsi:type="dcterms:W3CDTF">2025-04-24T10:56:00Z</dcterms:created>
  <dcterms:modified xsi:type="dcterms:W3CDTF">2025-04-24T14:31:00Z</dcterms:modified>
</cp:coreProperties>
</file>